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alibri" w:eastAsia="Times New Roman" w:hAnsi="Calibri" w:cs="Times New Roman"/>
        </w:rPr>
        <w:alias w:val="Title:"/>
        <w:tag w:val="Title:"/>
        <w:id w:val="-574357878"/>
        <w:placeholder>
          <w:docPart w:val="1FD4AD16190B4FAA84BBBC61DAE9669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EndPr/>
      <w:sdtContent>
        <w:p w14:paraId="570CFF1A" w14:textId="365075F2" w:rsidR="00A769E6" w:rsidRDefault="007D435C" w:rsidP="00404827">
          <w:pPr>
            <w:pStyle w:val="Title"/>
          </w:pPr>
          <w:r>
            <w:rPr>
              <w:rFonts w:ascii="Calibri" w:eastAsia="Times New Roman" w:hAnsi="Calibri" w:cs="Times New Roman"/>
            </w:rPr>
            <w:t>Building Our Lives on Christ:</w:t>
          </w:r>
          <w:r>
            <w:rPr>
              <w:rFonts w:ascii="Calibri" w:eastAsia="Times New Roman" w:hAnsi="Calibri" w:cs="Times New Roman"/>
            </w:rPr>
            <w:br/>
            <w:t>Marks #2 Seeking to Obtain a Transformed Mind</w:t>
          </w:r>
        </w:p>
      </w:sdtContent>
    </w:sdt>
    <w:p w14:paraId="28A36FB3" w14:textId="0CF12816" w:rsidR="00C55AE2" w:rsidRDefault="00404827" w:rsidP="00C55AE2">
      <w:pPr>
        <w:pStyle w:val="Heading1"/>
      </w:pPr>
      <w:r>
        <w:t>Objectives</w:t>
      </w:r>
    </w:p>
    <w:p w14:paraId="2100E50B" w14:textId="56898669" w:rsidR="00A769E6" w:rsidRDefault="00404827">
      <w:pPr>
        <w:pStyle w:val="Heading2"/>
      </w:pPr>
      <w:r>
        <w:t xml:space="preserve">Study &amp; </w:t>
      </w:r>
      <w:r w:rsidR="007D435C">
        <w:t>begin to obtain a transformed mind which imitates the mind of Christ</w:t>
      </w:r>
    </w:p>
    <w:p w14:paraId="3A5FA79F" w14:textId="33B5E3C8" w:rsidR="00A769E6" w:rsidRDefault="007D435C">
      <w:pPr>
        <w:pStyle w:val="Heading2"/>
      </w:pPr>
      <w:r>
        <w:t>Become convinced of the transforming power and authority of the Word of God</w:t>
      </w:r>
    </w:p>
    <w:p w14:paraId="00DC88D9" w14:textId="5643E23D" w:rsidR="00404827" w:rsidRDefault="007D435C" w:rsidP="00404827">
      <w:pPr>
        <w:pStyle w:val="Heading2"/>
      </w:pPr>
      <w:r>
        <w:t>Practice and list the benefits of the discipline of Scripture Memory</w:t>
      </w:r>
    </w:p>
    <w:p w14:paraId="2C38219A" w14:textId="568DF11A" w:rsidR="00A93B44" w:rsidRDefault="007D435C" w:rsidP="00A93B44">
      <w:pPr>
        <w:pStyle w:val="Heading2"/>
      </w:pPr>
      <w:r>
        <w:t>Identify and begin to practice all the methods of feeding ourselves spiritually with the Word of God</w:t>
      </w:r>
      <w:r w:rsidR="00A93B44" w:rsidRPr="00A93B44">
        <w:t xml:space="preserve"> </w:t>
      </w:r>
    </w:p>
    <w:p w14:paraId="24153EB5" w14:textId="26F05CA1" w:rsidR="00CF27D6" w:rsidRDefault="00A93B44" w:rsidP="00E13781">
      <w:pPr>
        <w:pStyle w:val="Heading2"/>
      </w:pPr>
      <w:r>
        <w:t>Observe the connection between the way we think, our character, and our actions are related to living for and knowing the will of God</w:t>
      </w:r>
    </w:p>
    <w:p w14:paraId="2F126407" w14:textId="226314C6" w:rsidR="00A769E6" w:rsidRDefault="00404827" w:rsidP="00404827">
      <w:pPr>
        <w:pStyle w:val="Heading1"/>
      </w:pPr>
      <w:r>
        <w:t>Memory Verse(s)</w:t>
      </w:r>
    </w:p>
    <w:p w14:paraId="6F942600" w14:textId="2B5959F8" w:rsidR="00A769E6" w:rsidRDefault="007D435C" w:rsidP="00C55AE2">
      <w:pPr>
        <w:pStyle w:val="Heading3"/>
      </w:pPr>
      <w:r>
        <w:t>Romans 12:1-3</w:t>
      </w:r>
    </w:p>
    <w:p w14:paraId="3A3AC089" w14:textId="1E79D6C9" w:rsidR="00404827" w:rsidRDefault="00F57018" w:rsidP="00C55AE2">
      <w:pPr>
        <w:pStyle w:val="Heading3"/>
      </w:pPr>
      <w:r>
        <w:t>Ephesians 4: 20-24</w:t>
      </w:r>
    </w:p>
    <w:p w14:paraId="667B1FD1" w14:textId="3AF8F5C5" w:rsidR="004B44F2" w:rsidRDefault="008A19E1" w:rsidP="00C55AE2">
      <w:pPr>
        <w:pStyle w:val="Heading3"/>
      </w:pPr>
      <w:r>
        <w:t>II Timothy 3;16-17</w:t>
      </w:r>
    </w:p>
    <w:p w14:paraId="7242002C" w14:textId="42057456" w:rsidR="00A769E6" w:rsidRDefault="00CF27D6">
      <w:pPr>
        <w:pStyle w:val="Heading1"/>
      </w:pPr>
      <w:r>
        <w:t xml:space="preserve">Primary Heart Attitudes to </w:t>
      </w:r>
      <w:r w:rsidR="004F19CF">
        <w:t>C</w:t>
      </w:r>
      <w:r>
        <w:t>ultivate</w:t>
      </w:r>
    </w:p>
    <w:p w14:paraId="690D835B" w14:textId="217CEE01" w:rsidR="00A769E6" w:rsidRDefault="007D435C" w:rsidP="00A93B44">
      <w:pPr>
        <w:pStyle w:val="Heading3"/>
        <w:numPr>
          <w:ilvl w:val="0"/>
          <w:numId w:val="39"/>
        </w:numPr>
      </w:pPr>
      <w:r>
        <w:t xml:space="preserve">Humbly submit ourselves to the </w:t>
      </w:r>
      <w:r w:rsidR="008A19E1">
        <w:t>renewing/</w:t>
      </w:r>
      <w:r>
        <w:t xml:space="preserve">transforming power </w:t>
      </w:r>
      <w:r w:rsidR="00A93B44">
        <w:t xml:space="preserve">and authority of </w:t>
      </w:r>
      <w:proofErr w:type="gramStart"/>
      <w:r w:rsidR="00A93B44">
        <w:t xml:space="preserve">the </w:t>
      </w:r>
      <w:r>
        <w:t xml:space="preserve"> Word</w:t>
      </w:r>
      <w:proofErr w:type="gramEnd"/>
      <w:r>
        <w:t xml:space="preserve"> of God </w:t>
      </w:r>
      <w:r w:rsidR="008A19E1">
        <w:t xml:space="preserve">because He </w:t>
      </w:r>
      <w:r w:rsidR="00E13781">
        <w:t xml:space="preserve">desires </w:t>
      </w:r>
      <w:r w:rsidR="008A19E1">
        <w:t>our good</w:t>
      </w:r>
      <w:r w:rsidR="00E13781">
        <w:t xml:space="preserve"> and His Glory simultaneously.</w:t>
      </w:r>
    </w:p>
    <w:p w14:paraId="22E948D3" w14:textId="69840B30" w:rsidR="00A769E6" w:rsidRDefault="007D435C" w:rsidP="00A93B44">
      <w:pPr>
        <w:pStyle w:val="Heading3"/>
        <w:numPr>
          <w:ilvl w:val="0"/>
          <w:numId w:val="39"/>
        </w:numPr>
      </w:pPr>
      <w:r>
        <w:t>Becom</w:t>
      </w:r>
      <w:r w:rsidR="00A93B44">
        <w:t>e</w:t>
      </w:r>
      <w:r>
        <w:t xml:space="preserve"> convinced that t</w:t>
      </w:r>
      <w:r w:rsidR="00A93B44">
        <w:t xml:space="preserve">he more biblically we think (and obey), the more God can transform our lives </w:t>
      </w:r>
      <w:r w:rsidR="008A19E1">
        <w:t xml:space="preserve">and use us </w:t>
      </w:r>
      <w:r w:rsidR="00A93B44">
        <w:t>for His purposes.</w:t>
      </w:r>
    </w:p>
    <w:p w14:paraId="09AE1CCA" w14:textId="50C35921" w:rsidR="008A19E1" w:rsidRDefault="008A19E1" w:rsidP="00A93B44">
      <w:pPr>
        <w:pStyle w:val="Heading3"/>
        <w:numPr>
          <w:ilvl w:val="0"/>
          <w:numId w:val="39"/>
        </w:numPr>
      </w:pPr>
      <w:r>
        <w:t>God’s Truth contained in the Word of God is beautiful, demonstrating His Glory, and allowing us to experience His presence in our lives</w:t>
      </w:r>
      <w:r w:rsidR="00E13781">
        <w:t>.</w:t>
      </w:r>
    </w:p>
    <w:p w14:paraId="11DAFDC0" w14:textId="0263F548" w:rsidR="00A769E6" w:rsidRDefault="00CF27D6">
      <w:pPr>
        <w:pStyle w:val="Heading1"/>
      </w:pPr>
      <w:r>
        <w:t>Weekly Stud</w:t>
      </w:r>
      <w:r w:rsidR="004B44F2">
        <w:t>ies</w:t>
      </w:r>
    </w:p>
    <w:p w14:paraId="19456B4B" w14:textId="713C135F" w:rsidR="00A769E6" w:rsidRPr="00F069F6" w:rsidRDefault="00292C68">
      <w:pPr>
        <w:pStyle w:val="Heading2"/>
        <w:numPr>
          <w:ilvl w:val="0"/>
          <w:numId w:val="21"/>
        </w:numPr>
        <w:rPr>
          <w:b/>
        </w:rPr>
      </w:pPr>
      <w:r w:rsidRPr="00F069F6">
        <w:rPr>
          <w:b/>
        </w:rPr>
        <w:t xml:space="preserve">Week 1 </w:t>
      </w:r>
      <w:r w:rsidR="00A93B44">
        <w:rPr>
          <w:b/>
        </w:rPr>
        <w:t>–</w:t>
      </w:r>
      <w:r w:rsidRPr="00F069F6">
        <w:rPr>
          <w:b/>
        </w:rPr>
        <w:t xml:space="preserve"> </w:t>
      </w:r>
      <w:r w:rsidR="00A93B44">
        <w:rPr>
          <w:b/>
        </w:rPr>
        <w:t>Romans 12:1-3</w:t>
      </w:r>
    </w:p>
    <w:p w14:paraId="1731ED19" w14:textId="31D0174F" w:rsidR="00A769E6" w:rsidRDefault="00CF27D6">
      <w:pPr>
        <w:pStyle w:val="Heading3"/>
        <w:numPr>
          <w:ilvl w:val="0"/>
          <w:numId w:val="22"/>
        </w:numPr>
      </w:pPr>
      <w:r>
        <w:t xml:space="preserve">What </w:t>
      </w:r>
      <w:r w:rsidR="00292C68">
        <w:t>d</w:t>
      </w:r>
      <w:r w:rsidR="00A93B44">
        <w:t>o you think it means to be a living sacrifice?</w:t>
      </w:r>
    </w:p>
    <w:p w14:paraId="23979272" w14:textId="53D20309" w:rsidR="00A93B44" w:rsidRDefault="00A93B44">
      <w:pPr>
        <w:pStyle w:val="Heading3"/>
        <w:numPr>
          <w:ilvl w:val="0"/>
          <w:numId w:val="22"/>
        </w:numPr>
      </w:pPr>
      <w:r>
        <w:t xml:space="preserve">How do you think we obtain a transformed mind? </w:t>
      </w:r>
      <w:r w:rsidR="00D91D9F">
        <w:t>(Word of God into our lives, esp. through memorization, QT, personal study, sermons, teaching by others, etc.)</w:t>
      </w:r>
    </w:p>
    <w:p w14:paraId="13D756E3" w14:textId="03594324" w:rsidR="00292C68" w:rsidRDefault="00A93B44">
      <w:pPr>
        <w:pStyle w:val="Heading3"/>
        <w:numPr>
          <w:ilvl w:val="0"/>
          <w:numId w:val="22"/>
        </w:numPr>
      </w:pPr>
      <w:r>
        <w:t>What does renewal</w:t>
      </w:r>
      <w:r w:rsidR="00D91D9F">
        <w:t>/transformation</w:t>
      </w:r>
      <w:r>
        <w:t xml:space="preserve"> of our mind have to do with knowing the will of God.? </w:t>
      </w:r>
      <w:r w:rsidR="00D91D9F">
        <w:t>(</w:t>
      </w:r>
      <w:r>
        <w:t>His desire</w:t>
      </w:r>
      <w:r w:rsidR="00D91D9F">
        <w:t>/will</w:t>
      </w:r>
      <w:r>
        <w:t xml:space="preserve"> for our good, holiness, transformation to be more like Him, </w:t>
      </w:r>
      <w:proofErr w:type="spellStart"/>
      <w:r>
        <w:t>etc</w:t>
      </w:r>
      <w:proofErr w:type="spellEnd"/>
      <w:r>
        <w:t>)</w:t>
      </w:r>
    </w:p>
    <w:p w14:paraId="71618B2E" w14:textId="713F2CBD" w:rsidR="00A769E6" w:rsidRDefault="00CF27D6">
      <w:pPr>
        <w:pStyle w:val="Heading3"/>
      </w:pPr>
      <w:r>
        <w:lastRenderedPageBreak/>
        <w:t xml:space="preserve">What </w:t>
      </w:r>
      <w:r w:rsidR="00D91D9F">
        <w:t xml:space="preserve">effect does </w:t>
      </w:r>
      <w:proofErr w:type="gramStart"/>
      <w:r w:rsidR="00D91D9F">
        <w:t>having</w:t>
      </w:r>
      <w:proofErr w:type="gramEnd"/>
      <w:r w:rsidR="00D91D9F">
        <w:t xml:space="preserve"> </w:t>
      </w:r>
      <w:r w:rsidR="00F57018">
        <w:t xml:space="preserve">a </w:t>
      </w:r>
      <w:r w:rsidR="00D91D9F">
        <w:t>renewed/transformed mind</w:t>
      </w:r>
      <w:r w:rsidR="00BB0C09">
        <w:t xml:space="preserve"> </w:t>
      </w:r>
      <w:r w:rsidR="00D91D9F">
        <w:t xml:space="preserve">have upon our lives and the lives of others. (Romans 12:4-21, for example </w:t>
      </w:r>
      <w:proofErr w:type="gramStart"/>
      <w:r w:rsidR="00D91D9F">
        <w:t>in  v.</w:t>
      </w:r>
      <w:proofErr w:type="gramEnd"/>
      <w:r w:rsidR="00D91D9F">
        <w:t xml:space="preserve"> 4 – we think about ourselves truthfully and realistically)</w:t>
      </w:r>
    </w:p>
    <w:p w14:paraId="1A4A28C3" w14:textId="273D1CF5" w:rsidR="00292C68" w:rsidRPr="00E13781" w:rsidRDefault="00292C68">
      <w:pPr>
        <w:pStyle w:val="Heading3"/>
        <w:rPr>
          <w:b/>
        </w:rPr>
      </w:pPr>
      <w:r w:rsidRPr="00E13781">
        <w:rPr>
          <w:b/>
        </w:rPr>
        <w:t xml:space="preserve">Assignment – Memorize </w:t>
      </w:r>
      <w:r w:rsidR="00D91D9F" w:rsidRPr="00E13781">
        <w:rPr>
          <w:b/>
        </w:rPr>
        <w:t>Romans 12:1-3</w:t>
      </w:r>
    </w:p>
    <w:p w14:paraId="46255F45" w14:textId="18FB2968" w:rsidR="00A769E6" w:rsidRPr="00F069F6" w:rsidRDefault="00292C68">
      <w:pPr>
        <w:pStyle w:val="Heading2"/>
        <w:numPr>
          <w:ilvl w:val="0"/>
          <w:numId w:val="21"/>
        </w:numPr>
        <w:rPr>
          <w:b/>
        </w:rPr>
      </w:pPr>
      <w:r w:rsidRPr="00F069F6">
        <w:rPr>
          <w:b/>
        </w:rPr>
        <w:t xml:space="preserve">Week 2 </w:t>
      </w:r>
      <w:r w:rsidR="00F57018">
        <w:rPr>
          <w:b/>
        </w:rPr>
        <w:t>–</w:t>
      </w:r>
      <w:r w:rsidRPr="00F069F6">
        <w:rPr>
          <w:b/>
        </w:rPr>
        <w:t xml:space="preserve"> </w:t>
      </w:r>
      <w:r w:rsidR="00F57018">
        <w:rPr>
          <w:b/>
        </w:rPr>
        <w:t>Ephesians 4:17-32</w:t>
      </w:r>
    </w:p>
    <w:p w14:paraId="1744EFFE" w14:textId="4B108810" w:rsidR="00292C68" w:rsidRDefault="00CF27D6" w:rsidP="00F57018">
      <w:pPr>
        <w:pStyle w:val="Heading3"/>
        <w:numPr>
          <w:ilvl w:val="0"/>
          <w:numId w:val="14"/>
        </w:numPr>
      </w:pPr>
      <w:r w:rsidRPr="00CF27D6">
        <w:t xml:space="preserve">What </w:t>
      </w:r>
      <w:r w:rsidR="00F57018">
        <w:t>does it mean to walk in the futility of our minds?</w:t>
      </w:r>
      <w:r w:rsidR="00EE0FF8">
        <w:t xml:space="preserve"> What is the opposite of that?</w:t>
      </w:r>
    </w:p>
    <w:p w14:paraId="54EB40BD" w14:textId="652C2478" w:rsidR="00F57018" w:rsidRDefault="00F57018" w:rsidP="00F57018">
      <w:pPr>
        <w:pStyle w:val="Heading3"/>
        <w:numPr>
          <w:ilvl w:val="0"/>
          <w:numId w:val="14"/>
        </w:numPr>
      </w:pPr>
      <w:r>
        <w:t>How do we put off the old self and put on the new self? (v23)</w:t>
      </w:r>
    </w:p>
    <w:p w14:paraId="697FEFB9" w14:textId="1B5E4364" w:rsidR="00F57018" w:rsidRDefault="00F57018" w:rsidP="00F57018">
      <w:pPr>
        <w:pStyle w:val="Heading3"/>
        <w:numPr>
          <w:ilvl w:val="0"/>
          <w:numId w:val="14"/>
        </w:numPr>
      </w:pPr>
      <w:r>
        <w:t xml:space="preserve">As we let the Word of God saturate our minds, what transformational changes (character/fruit) begin to happen to us as a result? (vv25-32. For </w:t>
      </w:r>
      <w:proofErr w:type="gramStart"/>
      <w:r>
        <w:t>example</w:t>
      </w:r>
      <w:proofErr w:type="gramEnd"/>
      <w:r>
        <w:t xml:space="preserve"> v29 our speech begins to change, etc.)</w:t>
      </w:r>
    </w:p>
    <w:p w14:paraId="0A4C0C47" w14:textId="1ABAC477" w:rsidR="00BB0C09" w:rsidRDefault="00BB0C09" w:rsidP="00F57018">
      <w:pPr>
        <w:pStyle w:val="Heading3"/>
        <w:numPr>
          <w:ilvl w:val="0"/>
          <w:numId w:val="14"/>
        </w:numPr>
      </w:pPr>
      <w:r>
        <w:t>How do these transformations reflect the Gospel message at work in our lives? (v32)</w:t>
      </w:r>
    </w:p>
    <w:p w14:paraId="0A0FBE0F" w14:textId="1F6534E6" w:rsidR="00BB0C09" w:rsidRPr="00CF27D6" w:rsidRDefault="00BB0C09" w:rsidP="00F57018">
      <w:pPr>
        <w:pStyle w:val="Heading3"/>
        <w:numPr>
          <w:ilvl w:val="0"/>
          <w:numId w:val="14"/>
        </w:numPr>
      </w:pPr>
      <w:r>
        <w:t>How do these transformations reflect God’s Sovereign grace at work in us rather than make us law keepers of self</w:t>
      </w:r>
      <w:r w:rsidR="00E13781">
        <w:t>-</w:t>
      </w:r>
      <w:r>
        <w:t xml:space="preserve">righteousness? </w:t>
      </w:r>
    </w:p>
    <w:p w14:paraId="6C7EFC3F" w14:textId="1C4BC8B3" w:rsidR="00A769E6" w:rsidRPr="00F069F6" w:rsidRDefault="00292C68" w:rsidP="00292C68">
      <w:pPr>
        <w:pStyle w:val="Heading3"/>
        <w:numPr>
          <w:ilvl w:val="0"/>
          <w:numId w:val="14"/>
        </w:numPr>
        <w:rPr>
          <w:b/>
        </w:rPr>
      </w:pPr>
      <w:r w:rsidRPr="00F069F6">
        <w:rPr>
          <w:b/>
        </w:rPr>
        <w:t xml:space="preserve">Assignment – Memorize </w:t>
      </w:r>
      <w:r w:rsidR="00F57018">
        <w:rPr>
          <w:b/>
        </w:rPr>
        <w:t>Ephesians 4:20-24</w:t>
      </w:r>
    </w:p>
    <w:p w14:paraId="5E9FFC7D" w14:textId="1BD0813D" w:rsidR="00A769E6" w:rsidRPr="00F069F6" w:rsidRDefault="00292C68">
      <w:pPr>
        <w:pStyle w:val="Heading2"/>
        <w:numPr>
          <w:ilvl w:val="0"/>
          <w:numId w:val="21"/>
        </w:numPr>
        <w:rPr>
          <w:b/>
        </w:rPr>
      </w:pPr>
      <w:r w:rsidRPr="00F069F6">
        <w:rPr>
          <w:b/>
        </w:rPr>
        <w:t xml:space="preserve">Week 3 – </w:t>
      </w:r>
      <w:r w:rsidR="009F7460">
        <w:rPr>
          <w:b/>
        </w:rPr>
        <w:t>II Timothy 3:10</w:t>
      </w:r>
      <w:r w:rsidR="008A19E1">
        <w:rPr>
          <w:b/>
        </w:rPr>
        <w:t>-17</w:t>
      </w:r>
    </w:p>
    <w:p w14:paraId="3AA62E23" w14:textId="755F192C" w:rsidR="00A769E6" w:rsidRDefault="009F7460">
      <w:pPr>
        <w:pStyle w:val="Heading3"/>
        <w:numPr>
          <w:ilvl w:val="0"/>
          <w:numId w:val="23"/>
        </w:numPr>
      </w:pPr>
      <w:r>
        <w:t>How does the example of others (here Paul) help us to seek a renewed mind?</w:t>
      </w:r>
    </w:p>
    <w:p w14:paraId="1444CFAE" w14:textId="5C143291" w:rsidR="00A769E6" w:rsidRDefault="00292C68">
      <w:pPr>
        <w:pStyle w:val="Heading3"/>
      </w:pPr>
      <w:r>
        <w:t>Wh</w:t>
      </w:r>
      <w:r w:rsidR="009F7460">
        <w:t>at doe</w:t>
      </w:r>
      <w:r w:rsidR="008A19E1">
        <w:t>s</w:t>
      </w:r>
      <w:r w:rsidR="009F7460">
        <w:t xml:space="preserve"> Paul point Timot</w:t>
      </w:r>
      <w:r w:rsidR="008A19E1">
        <w:t xml:space="preserve">hy to as the anchor of </w:t>
      </w:r>
      <w:r w:rsidR="00E13781">
        <w:t>His wisdom</w:t>
      </w:r>
      <w:r w:rsidR="008A19E1">
        <w:t>? What was the result? (v15)</w:t>
      </w:r>
    </w:p>
    <w:p w14:paraId="462D7F79" w14:textId="213EBE47" w:rsidR="00292C68" w:rsidRDefault="00292C68" w:rsidP="00292C68">
      <w:pPr>
        <w:pStyle w:val="Heading3"/>
      </w:pPr>
      <w:r>
        <w:t>Wh</w:t>
      </w:r>
      <w:r w:rsidR="008A19E1">
        <w:t>ere does the authority of the Scriptures come from? (</w:t>
      </w:r>
      <w:r w:rsidR="00E13781">
        <w:t xml:space="preserve">v16 &amp; see </w:t>
      </w:r>
      <w:r w:rsidR="008A19E1">
        <w:t>Matthew 28:16-20)</w:t>
      </w:r>
    </w:p>
    <w:p w14:paraId="0FF1A017" w14:textId="3107D199" w:rsidR="004B44F2" w:rsidRDefault="008A19E1" w:rsidP="00292C68">
      <w:pPr>
        <w:pStyle w:val="Heading3"/>
      </w:pPr>
      <w:r>
        <w:t>What is the word of God capable of? What is the result of building our lives on this foundation?</w:t>
      </w:r>
      <w:r w:rsidR="00E13781">
        <w:t xml:space="preserve"> (</w:t>
      </w:r>
      <w:proofErr w:type="spellStart"/>
      <w:r w:rsidR="00E13781">
        <w:t>vv</w:t>
      </w:r>
      <w:proofErr w:type="spellEnd"/>
      <w:r w:rsidR="00E13781">
        <w:t xml:space="preserve"> 16-17)</w:t>
      </w:r>
    </w:p>
    <w:p w14:paraId="27C8B12A" w14:textId="50B4F57A" w:rsidR="00A769E6" w:rsidRPr="00F069F6" w:rsidRDefault="00F069F6" w:rsidP="004B44F2">
      <w:pPr>
        <w:pStyle w:val="Heading3"/>
        <w:rPr>
          <w:b/>
        </w:rPr>
      </w:pPr>
      <w:proofErr w:type="gramStart"/>
      <w:r w:rsidRPr="00F069F6">
        <w:rPr>
          <w:b/>
        </w:rPr>
        <w:t>Assignment  -</w:t>
      </w:r>
      <w:proofErr w:type="gramEnd"/>
      <w:r w:rsidRPr="00F069F6">
        <w:rPr>
          <w:b/>
        </w:rPr>
        <w:t xml:space="preserve"> </w:t>
      </w:r>
      <w:r w:rsidR="00292C68" w:rsidRPr="00F069F6">
        <w:rPr>
          <w:b/>
        </w:rPr>
        <w:t xml:space="preserve">Memorize </w:t>
      </w:r>
      <w:r w:rsidR="008A19E1">
        <w:rPr>
          <w:b/>
        </w:rPr>
        <w:t>II Tim 3:16-17</w:t>
      </w:r>
    </w:p>
    <w:sectPr w:rsidR="00A769E6" w:rsidRPr="00F069F6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E1170" w14:textId="77777777" w:rsidR="002D190A" w:rsidRDefault="002D190A">
      <w:pPr>
        <w:spacing w:after="0" w:line="240" w:lineRule="auto"/>
      </w:pPr>
      <w:r>
        <w:separator/>
      </w:r>
    </w:p>
  </w:endnote>
  <w:endnote w:type="continuationSeparator" w:id="0">
    <w:p w14:paraId="468BB3C3" w14:textId="77777777" w:rsidR="002D190A" w:rsidRDefault="002D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E5F0A" w14:textId="1D381FA6" w:rsidR="00A769E6" w:rsidRPr="0025690E" w:rsidRDefault="002D190A" w:rsidP="0025690E">
    <w:pPr>
      <w:pStyle w:val="Footer"/>
    </w:pPr>
    <w:sdt>
      <w:sdtPr>
        <w:alias w:val="Title:"/>
        <w:tag w:val="Title:"/>
        <w:id w:val="34089438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EndPr/>
      <w:sdtContent>
        <w:r w:rsidR="007D435C">
          <w:t>Building Our Lives on Christ:</w:t>
        </w:r>
        <w:r w:rsidR="007D435C">
          <w:br/>
          <w:t>Marks #2 Seeking to Obtain a Transformed Mind</w:t>
        </w:r>
      </w:sdtContent>
    </w:sdt>
    <w:r w:rsidR="008B4470" w:rsidRPr="0025690E">
      <w:ptab w:relativeTo="margin" w:alignment="right" w:leader="none"/>
    </w:r>
    <w:r w:rsidR="008B4470" w:rsidRPr="0025690E">
      <w:t xml:space="preserve">Page </w:t>
    </w:r>
    <w:r w:rsidR="008B4470" w:rsidRPr="0025690E">
      <w:fldChar w:fldCharType="begin"/>
    </w:r>
    <w:r w:rsidR="008B4470" w:rsidRPr="0025690E">
      <w:instrText xml:space="preserve"> PAGE  \* Arabic  \* MERGEFORMAT </w:instrText>
    </w:r>
    <w:r w:rsidR="008B4470" w:rsidRPr="0025690E">
      <w:fldChar w:fldCharType="separate"/>
    </w:r>
    <w:r w:rsidR="00E01AD9">
      <w:rPr>
        <w:noProof/>
      </w:rPr>
      <w:t>2</w:t>
    </w:r>
    <w:r w:rsidR="008B4470" w:rsidRPr="0025690E">
      <w:fldChar w:fldCharType="end"/>
    </w:r>
    <w:r w:rsidR="008B4470" w:rsidRPr="0025690E">
      <w:t xml:space="preserve"> of </w:t>
    </w:r>
    <w:r w:rsidR="0062509E">
      <w:rPr>
        <w:noProof/>
      </w:rPr>
      <w:fldChar w:fldCharType="begin"/>
    </w:r>
    <w:r w:rsidR="0062509E">
      <w:rPr>
        <w:noProof/>
      </w:rPr>
      <w:instrText xml:space="preserve"> NUMPAGES  \* Arabic  \* MERGEFORMAT </w:instrText>
    </w:r>
    <w:r w:rsidR="0062509E">
      <w:rPr>
        <w:noProof/>
      </w:rPr>
      <w:fldChar w:fldCharType="separate"/>
    </w:r>
    <w:r w:rsidR="00E01AD9">
      <w:rPr>
        <w:noProof/>
      </w:rPr>
      <w:t>2</w:t>
    </w:r>
    <w:r w:rsidR="0062509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4240C" w14:textId="77777777" w:rsidR="002D190A" w:rsidRDefault="002D190A">
      <w:pPr>
        <w:spacing w:after="0" w:line="240" w:lineRule="auto"/>
      </w:pPr>
      <w:r>
        <w:separator/>
      </w:r>
    </w:p>
  </w:footnote>
  <w:footnote w:type="continuationSeparator" w:id="0">
    <w:p w14:paraId="739A7720" w14:textId="77777777" w:rsidR="002D190A" w:rsidRDefault="002D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F0F2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166C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A89B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90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8E3A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A050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44E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3A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4A3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42B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24865"/>
    <w:multiLevelType w:val="hybridMultilevel"/>
    <w:tmpl w:val="1E6A4BB0"/>
    <w:lvl w:ilvl="0" w:tplc="1000223C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12A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595798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36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A54546"/>
    <w:multiLevelType w:val="hybridMultilevel"/>
    <w:tmpl w:val="D07CAF4A"/>
    <w:lvl w:ilvl="0" w:tplc="671E6C1C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953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C009B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44CE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1CE0DCB"/>
    <w:multiLevelType w:val="multilevel"/>
    <w:tmpl w:val="14EAA40A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9" w15:restartNumberingAfterBreak="0">
    <w:nsid w:val="5D5418B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4E15559"/>
    <w:multiLevelType w:val="hybridMultilevel"/>
    <w:tmpl w:val="46E4EE38"/>
    <w:lvl w:ilvl="0" w:tplc="951E3734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EB6AC8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726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8790137"/>
    <w:multiLevelType w:val="hybridMultilevel"/>
    <w:tmpl w:val="B192B76E"/>
    <w:lvl w:ilvl="0" w:tplc="31225F5E">
      <w:start w:val="1"/>
      <w:numFmt w:val="lowerLetter"/>
      <w:pStyle w:val="Heading4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CD725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6"/>
  </w:num>
  <w:num w:numId="11">
    <w:abstractNumId w:val="21"/>
  </w:num>
  <w:num w:numId="12">
    <w:abstractNumId w:val="18"/>
  </w:num>
  <w:num w:numId="13">
    <w:abstractNumId w:val="14"/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5"/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23"/>
  </w:num>
  <w:num w:numId="25">
    <w:abstractNumId w:val="24"/>
  </w:num>
  <w:num w:numId="26">
    <w:abstractNumId w:val="13"/>
  </w:num>
  <w:num w:numId="27">
    <w:abstractNumId w:val="1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1"/>
  </w:num>
  <w:num w:numId="37">
    <w:abstractNumId w:val="22"/>
  </w:num>
  <w:num w:numId="38">
    <w:abstractNumId w:val="19"/>
  </w:num>
  <w:num w:numId="39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27"/>
    <w:rsid w:val="0015404C"/>
    <w:rsid w:val="0025690E"/>
    <w:rsid w:val="00292C68"/>
    <w:rsid w:val="002D190A"/>
    <w:rsid w:val="003E4B77"/>
    <w:rsid w:val="00404827"/>
    <w:rsid w:val="004B44F2"/>
    <w:rsid w:val="004F19CF"/>
    <w:rsid w:val="0062509E"/>
    <w:rsid w:val="00672E48"/>
    <w:rsid w:val="00676AC7"/>
    <w:rsid w:val="006B7C9C"/>
    <w:rsid w:val="007D435C"/>
    <w:rsid w:val="0086238C"/>
    <w:rsid w:val="008A19E1"/>
    <w:rsid w:val="008A4E3F"/>
    <w:rsid w:val="008B4470"/>
    <w:rsid w:val="008E752A"/>
    <w:rsid w:val="009A2ED4"/>
    <w:rsid w:val="009F7460"/>
    <w:rsid w:val="00A769E6"/>
    <w:rsid w:val="00A93B44"/>
    <w:rsid w:val="00B27C7C"/>
    <w:rsid w:val="00BB0C09"/>
    <w:rsid w:val="00C054D1"/>
    <w:rsid w:val="00C45DBF"/>
    <w:rsid w:val="00C55AE2"/>
    <w:rsid w:val="00C60ACE"/>
    <w:rsid w:val="00CF27D6"/>
    <w:rsid w:val="00D117F1"/>
    <w:rsid w:val="00D91D9F"/>
    <w:rsid w:val="00E01AD9"/>
    <w:rsid w:val="00E13781"/>
    <w:rsid w:val="00EE0286"/>
    <w:rsid w:val="00EE0FF8"/>
    <w:rsid w:val="00F069F6"/>
    <w:rsid w:val="00F5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EDE732"/>
  <w15:chartTrackingRefBased/>
  <w15:docId w15:val="{7E722956-665E-486C-A6C6-EBCCB7B7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AE2"/>
  </w:style>
  <w:style w:type="paragraph" w:styleId="Heading1">
    <w:name w:val="heading 1"/>
    <w:basedOn w:val="Normal"/>
    <w:next w:val="Heading2"/>
    <w:link w:val="Heading1Char"/>
    <w:uiPriority w:val="9"/>
    <w:qFormat/>
    <w:rsid w:val="00E01AD9"/>
    <w:pPr>
      <w:contextualSpacing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numId w:val="4"/>
      </w:numPr>
      <w:outlineLvl w:val="1"/>
    </w:pPr>
  </w:style>
  <w:style w:type="paragraph" w:styleId="Heading3">
    <w:name w:val="heading 3"/>
    <w:basedOn w:val="Normal"/>
    <w:link w:val="Heading3Char"/>
    <w:uiPriority w:val="9"/>
    <w:unhideWhenUsed/>
    <w:qFormat/>
    <w:pPr>
      <w:numPr>
        <w:numId w:val="1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numId w:val="24"/>
      </w:numPr>
      <w:ind w:left="1440"/>
      <w:outlineLvl w:val="3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4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4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470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B27C7C"/>
    <w:pPr>
      <w:spacing w:after="480" w:line="240" w:lineRule="auto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B27C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470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8B4470"/>
  </w:style>
  <w:style w:type="character" w:styleId="PlaceholderText">
    <w:name w:val="Placeholder Text"/>
    <w:basedOn w:val="DefaultParagraphFont"/>
    <w:uiPriority w:val="99"/>
    <w:semiHidden/>
    <w:rsid w:val="008B4470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qFormat/>
    <w:rsid w:val="00C55A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AE2"/>
  </w:style>
  <w:style w:type="character" w:customStyle="1" w:styleId="Heading2Char">
    <w:name w:val="Heading 2 Char"/>
    <w:basedOn w:val="DefaultParagraphFont"/>
    <w:link w:val="Heading2"/>
    <w:uiPriority w:val="9"/>
    <w:rsid w:val="008B4470"/>
  </w:style>
  <w:style w:type="character" w:customStyle="1" w:styleId="Heading9Char">
    <w:name w:val="Heading 9 Char"/>
    <w:basedOn w:val="DefaultParagraphFont"/>
    <w:link w:val="Heading9"/>
    <w:uiPriority w:val="9"/>
    <w:semiHidden/>
    <w:rsid w:val="008B447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47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4470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7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447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447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447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447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447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47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47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47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47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447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B447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47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470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8B44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447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470"/>
    <w:rPr>
      <w:rFonts w:ascii="Consolas" w:hAnsi="Consolas"/>
      <w:szCs w:val="21"/>
    </w:rPr>
  </w:style>
  <w:style w:type="paragraph" w:styleId="Header">
    <w:name w:val="header"/>
    <w:basedOn w:val="Normal"/>
    <w:link w:val="HeaderChar"/>
    <w:uiPriority w:val="99"/>
    <w:qFormat/>
    <w:rsid w:val="00C55AE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AE2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C55AE2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55AE2"/>
    <w:rPr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5AE2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5AE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5AE2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55AE2"/>
    <w:rPr>
      <w:b/>
      <w:bCs/>
      <w:caps w:val="0"/>
      <w:smallCaps/>
      <w:color w:val="1F4E79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C55AE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Short%20essay%20outl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FD4AD16190B4FAA84BBBC61DAE9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EAE28-410B-4304-AF3F-9A88A66435BE}"/>
      </w:docPartPr>
      <w:docPartBody>
        <w:p w:rsidR="000F2D36" w:rsidRDefault="002B48FD">
          <w:pPr>
            <w:pStyle w:val="1FD4AD16190B4FAA84BBBC61DAE9669A"/>
          </w:pPr>
          <w:r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FD"/>
    <w:rsid w:val="000F2D36"/>
    <w:rsid w:val="002B48FD"/>
    <w:rsid w:val="00733FE0"/>
    <w:rsid w:val="007B49DD"/>
    <w:rsid w:val="0081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D4AD16190B4FAA84BBBC61DAE9669A">
    <w:name w:val="1FD4AD16190B4FAA84BBBC61DAE9669A"/>
  </w:style>
  <w:style w:type="paragraph" w:customStyle="1" w:styleId="01CCFE42914840319E300CA913345676">
    <w:name w:val="01CCFE42914840319E300CA913345676"/>
  </w:style>
  <w:style w:type="paragraph" w:customStyle="1" w:styleId="F11B1DC5D618462DB46E039F5585AA4B">
    <w:name w:val="F11B1DC5D618462DB46E039F5585AA4B"/>
  </w:style>
  <w:style w:type="paragraph" w:customStyle="1" w:styleId="BB70E6F65D5A4FCEB52FA8B4D7C6C71F">
    <w:name w:val="BB70E6F65D5A4FCEB52FA8B4D7C6C71F"/>
  </w:style>
  <w:style w:type="paragraph" w:customStyle="1" w:styleId="AF80BD2A99EF4762BF6E1E4817EA91B7">
    <w:name w:val="AF80BD2A99EF4762BF6E1E4817EA91B7"/>
  </w:style>
  <w:style w:type="paragraph" w:customStyle="1" w:styleId="0626A19202194043AD0967F11110B540">
    <w:name w:val="0626A19202194043AD0967F11110B540"/>
  </w:style>
  <w:style w:type="paragraph" w:customStyle="1" w:styleId="FB8062ACE9574C8D9E3720580725DFCC">
    <w:name w:val="FB8062ACE9574C8D9E3720580725DFCC"/>
  </w:style>
  <w:style w:type="paragraph" w:customStyle="1" w:styleId="240F39AF51814770AE42FB133FE12A7F">
    <w:name w:val="240F39AF51814770AE42FB133FE12A7F"/>
  </w:style>
  <w:style w:type="paragraph" w:customStyle="1" w:styleId="85737E608DBE4084B623A3D8389E4352">
    <w:name w:val="85737E608DBE4084B623A3D8389E4352"/>
  </w:style>
  <w:style w:type="paragraph" w:customStyle="1" w:styleId="266A95AD59B44474AE8B074585B199F0">
    <w:name w:val="266A95AD59B44474AE8B074585B199F0"/>
  </w:style>
  <w:style w:type="paragraph" w:customStyle="1" w:styleId="18D6BBE4293446BB88E04415C9B35018">
    <w:name w:val="18D6BBE4293446BB88E04415C9B35018"/>
  </w:style>
  <w:style w:type="paragraph" w:customStyle="1" w:styleId="41044CA044A4428ABA3B81E410915A93">
    <w:name w:val="41044CA044A4428ABA3B81E410915A93"/>
  </w:style>
  <w:style w:type="paragraph" w:customStyle="1" w:styleId="6C9D42592FCF461188D47F9D99E85F96">
    <w:name w:val="6C9D42592FCF461188D47F9D99E85F96"/>
  </w:style>
  <w:style w:type="paragraph" w:customStyle="1" w:styleId="0E258387D3F144408D5F5F2DDBD7E384">
    <w:name w:val="0E258387D3F144408D5F5F2DDBD7E384"/>
  </w:style>
  <w:style w:type="paragraph" w:customStyle="1" w:styleId="5BEFEDFEA04D40FFB0990D8DA8ECF1D1">
    <w:name w:val="5BEFEDFEA04D40FFB0990D8DA8ECF1D1"/>
  </w:style>
  <w:style w:type="paragraph" w:customStyle="1" w:styleId="2E3522C509F64051ADF7B5A03C834C8E">
    <w:name w:val="2E3522C509F64051ADF7B5A03C834C8E"/>
  </w:style>
  <w:style w:type="paragraph" w:customStyle="1" w:styleId="B92120C64BE148D2BFA120275CB717F0">
    <w:name w:val="B92120C64BE148D2BFA120275CB717F0"/>
  </w:style>
  <w:style w:type="paragraph" w:customStyle="1" w:styleId="1D28381D558E46BAA5EF020437E97DCD">
    <w:name w:val="1D28381D558E46BAA5EF020437E97DCD"/>
  </w:style>
  <w:style w:type="paragraph" w:customStyle="1" w:styleId="96489B49F41C4AAFBE4D8C76FF70D468">
    <w:name w:val="96489B49F41C4AAFBE4D8C76FF70D468"/>
  </w:style>
  <w:style w:type="paragraph" w:customStyle="1" w:styleId="A87C64FDE3B8499FB70575E46D0C9718">
    <w:name w:val="A87C64FDE3B8499FB70575E46D0C9718"/>
  </w:style>
  <w:style w:type="paragraph" w:customStyle="1" w:styleId="8A5116D8E8364835B7612DAAB2B16C50">
    <w:name w:val="8A5116D8E8364835B7612DAAB2B16C50"/>
  </w:style>
  <w:style w:type="paragraph" w:customStyle="1" w:styleId="DF4CAC5CF84243DCAE43649BB531E0CC">
    <w:name w:val="DF4CAC5CF84243DCAE43649BB531E0CC"/>
  </w:style>
  <w:style w:type="paragraph" w:customStyle="1" w:styleId="877BED4A9A064C6B93F8279A0DDFAFD5">
    <w:name w:val="877BED4A9A064C6B93F8279A0DDFAFD5"/>
  </w:style>
  <w:style w:type="paragraph" w:customStyle="1" w:styleId="F97A5BEEC929487BB8308CDB70A28DD7">
    <w:name w:val="F97A5BEEC929487BB8308CDB70A28DD7"/>
  </w:style>
  <w:style w:type="paragraph" w:customStyle="1" w:styleId="1390A8EC25684F3B8447FB8233206523">
    <w:name w:val="1390A8EC25684F3B8447FB8233206523"/>
  </w:style>
  <w:style w:type="paragraph" w:customStyle="1" w:styleId="6C17CC194BD74804AA764EAEBE78B66A">
    <w:name w:val="6C17CC194BD74804AA764EAEBE78B66A"/>
  </w:style>
  <w:style w:type="paragraph" w:customStyle="1" w:styleId="A28EEA2A54C74EB7AE44FF1DCD3D3CAA">
    <w:name w:val="A28EEA2A54C74EB7AE44FF1DCD3D3CAA"/>
  </w:style>
  <w:style w:type="paragraph" w:customStyle="1" w:styleId="F55B8A979AB34E1FA8B6CBFADCA40F25">
    <w:name w:val="F55B8A979AB34E1FA8B6CBFADCA40F25"/>
  </w:style>
  <w:style w:type="paragraph" w:customStyle="1" w:styleId="DCB7EA8C4E15498191E6AB6B2CA3FC00">
    <w:name w:val="DCB7EA8C4E15498191E6AB6B2CA3FC00"/>
  </w:style>
  <w:style w:type="paragraph" w:customStyle="1" w:styleId="55936BD550D344329AF9D17E90E309BB">
    <w:name w:val="55936BD550D344329AF9D17E90E309BB"/>
  </w:style>
  <w:style w:type="paragraph" w:customStyle="1" w:styleId="4E8CA48172D54DEC9EDD0B851EA97BEB">
    <w:name w:val="4E8CA48172D54DEC9EDD0B851EA97BEB"/>
  </w:style>
  <w:style w:type="paragraph" w:customStyle="1" w:styleId="6290E993EB624C3AB5EEF0FE80F58F30">
    <w:name w:val="6290E993EB624C3AB5EEF0FE80F58F30"/>
  </w:style>
  <w:style w:type="paragraph" w:customStyle="1" w:styleId="F2022A483C8E4A2FAFCF0062B1D3076C">
    <w:name w:val="F2022A483C8E4A2FAFCF0062B1D3076C"/>
  </w:style>
  <w:style w:type="paragraph" w:customStyle="1" w:styleId="25227757453D4DEF883FD4B1EB99A546">
    <w:name w:val="25227757453D4DEF883FD4B1EB99A546"/>
  </w:style>
  <w:style w:type="paragraph" w:customStyle="1" w:styleId="0FDF6876CE054B6BA07956339CB426EC">
    <w:name w:val="0FDF6876CE054B6BA07956339CB426EC"/>
  </w:style>
  <w:style w:type="paragraph" w:customStyle="1" w:styleId="4287881EBF1C4E80A9ECC5A8A48FC153">
    <w:name w:val="4287881EBF1C4E80A9ECC5A8A48FC153"/>
  </w:style>
  <w:style w:type="paragraph" w:customStyle="1" w:styleId="DD9D8538082E497E9E1A9A43679B2DED">
    <w:name w:val="DD9D8538082E497E9E1A9A43679B2DED"/>
  </w:style>
  <w:style w:type="paragraph" w:customStyle="1" w:styleId="7357D8FE47284B10BA9E4E67500E88C0">
    <w:name w:val="7357D8FE47284B10BA9E4E67500E88C0"/>
  </w:style>
  <w:style w:type="paragraph" w:customStyle="1" w:styleId="9100399F4AEB4770A452686CF813BCA8">
    <w:name w:val="9100399F4AEB4770A452686CF813B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hort essay outlin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879246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2013-02-25T14:44:00+00:00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1676412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TP104022097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669E1811-84BF-463B-AD19-FA13CF0EC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0016D-A62B-4DD5-897A-E5C45EE9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1F3C9-ED13-4BE7-BB40-249447F4581D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essay outline</Template>
  <TotalTime>2718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Our Lives on Christ:
Marks #2 Seeking to Obtain a Transformed Mind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Our Lives on Christ:
Marks #2 Seeking to Obtain a Transformed Mind</dc:title>
  <dc:creator>Scott M Smith</dc:creator>
  <cp:lastModifiedBy>Scott Smith</cp:lastModifiedBy>
  <cp:revision>2</cp:revision>
  <cp:lastPrinted>2018-08-25T00:06:00Z</cp:lastPrinted>
  <dcterms:created xsi:type="dcterms:W3CDTF">2020-06-22T12:49:00Z</dcterms:created>
  <dcterms:modified xsi:type="dcterms:W3CDTF">2020-06-22T12:49:00Z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